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5E17CC3A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61E48">
        <w:rPr>
          <w:b/>
          <w:bCs/>
          <w:sz w:val="20"/>
        </w:rPr>
        <w:t>202</w:t>
      </w:r>
      <w:r w:rsidR="00097F66">
        <w:rPr>
          <w:b/>
          <w:bCs/>
          <w:sz w:val="20"/>
        </w:rPr>
        <w:t>5</w:t>
      </w:r>
      <w:r w:rsidR="00561E48">
        <w:rPr>
          <w:b/>
          <w:bCs/>
          <w:sz w:val="20"/>
        </w:rPr>
        <w:t>/</w:t>
      </w:r>
      <w:r w:rsidR="00097F66">
        <w:rPr>
          <w:b/>
          <w:bCs/>
          <w:sz w:val="20"/>
        </w:rPr>
        <w:t>34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(hiliseima digitaalallkirja kuupäev)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4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30EF559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r w:rsidR="00097F66">
              <w:rPr>
                <w:rFonts w:eastAsia="Calibri"/>
                <w:sz w:val="20"/>
              </w:rPr>
              <w:t>16.01.2025</w:t>
            </w:r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097F66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CA4413" w:rsidRPr="00D018C3" w14:paraId="4DFB3757" w14:textId="77777777" w:rsidTr="00CA4413">
        <w:tc>
          <w:tcPr>
            <w:tcW w:w="3920" w:type="dxa"/>
          </w:tcPr>
          <w:p w14:paraId="330DB9B2" w14:textId="77777777" w:rsidR="00CA4413" w:rsidRPr="00BB58BB" w:rsidRDefault="00CA4413" w:rsidP="00CA4413">
            <w:pPr>
              <w:rPr>
                <w:sz w:val="20"/>
              </w:rPr>
            </w:pPr>
            <w:r w:rsidRPr="00BB58BB">
              <w:rPr>
                <w:sz w:val="20"/>
              </w:rPr>
              <w:t xml:space="preserve">Osaühing </w:t>
            </w:r>
            <w:r>
              <w:rPr>
                <w:sz w:val="20"/>
              </w:rPr>
              <w:t>Expertline</w:t>
            </w:r>
          </w:p>
          <w:p w14:paraId="7104C5A1" w14:textId="02E1FF59" w:rsidR="00CA4413" w:rsidRPr="00D018C3" w:rsidRDefault="00CA4413" w:rsidP="00CA4413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14E64A9A" w14:textId="77777777" w:rsidR="00CA4413" w:rsidRPr="00BB58BB" w:rsidRDefault="00CA4413" w:rsidP="00CA4413">
            <w:pPr>
              <w:rPr>
                <w:bCs/>
                <w:sz w:val="20"/>
              </w:rPr>
            </w:pPr>
            <w:r w:rsidRPr="00BB58BB">
              <w:rPr>
                <w:bCs/>
                <w:sz w:val="20"/>
              </w:rPr>
              <w:t xml:space="preserve">Reg kood </w:t>
            </w:r>
            <w:r w:rsidRPr="00BC12E3">
              <w:rPr>
                <w:bCs/>
                <w:sz w:val="20"/>
              </w:rPr>
              <w:t>11095481</w:t>
            </w:r>
          </w:p>
          <w:p w14:paraId="61C8AED0" w14:textId="77777777" w:rsidR="00CA4413" w:rsidRDefault="00CA4413" w:rsidP="00CA441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Metsa 18-5, Iisaku, 41101</w:t>
            </w:r>
          </w:p>
          <w:p w14:paraId="5F1EAB18" w14:textId="6AE75C98" w:rsidR="00CA4413" w:rsidRPr="00D018C3" w:rsidRDefault="00CA4413" w:rsidP="00CA441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Ida- Viru maakond</w:t>
            </w:r>
          </w:p>
        </w:tc>
        <w:tc>
          <w:tcPr>
            <w:tcW w:w="2232" w:type="dxa"/>
          </w:tcPr>
          <w:p w14:paraId="3696B06E" w14:textId="48D816CC" w:rsidR="00CA4413" w:rsidRPr="00D018C3" w:rsidRDefault="00CA4413" w:rsidP="00CA4413">
            <w:pPr>
              <w:rPr>
                <w:bCs/>
                <w:sz w:val="20"/>
              </w:rPr>
            </w:pPr>
            <w:r>
              <w:t xml:space="preserve">e-post </w:t>
            </w:r>
            <w:hyperlink r:id="rId16" w:history="1">
              <w:r w:rsidRPr="00BC12E3">
                <w:rPr>
                  <w:rStyle w:val="Hperlink"/>
                  <w:i/>
                  <w:sz w:val="20"/>
                </w:rPr>
                <w:t>expertline.arved@gmail.com</w:t>
              </w:r>
            </w:hyperlink>
            <w:r w:rsidRPr="00BC12E3">
              <w:rPr>
                <w:i/>
                <w:sz w:val="20"/>
              </w:rPr>
              <w:t xml:space="preserve"> </w:t>
            </w:r>
          </w:p>
        </w:tc>
      </w:tr>
      <w:tr w:rsidR="00CA4413" w:rsidRPr="00D018C3" w14:paraId="7F7BAED8" w14:textId="77777777" w:rsidTr="00CA4413">
        <w:tc>
          <w:tcPr>
            <w:tcW w:w="3920" w:type="dxa"/>
          </w:tcPr>
          <w:p w14:paraId="3986D41B" w14:textId="12108650" w:rsidR="00CA4413" w:rsidRPr="00D018C3" w:rsidRDefault="00CA4413" w:rsidP="00CA4413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851AF1D" w:rsidR="00CA4413" w:rsidRPr="00D018C3" w:rsidRDefault="00CA4413" w:rsidP="00CA4413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 xml:space="preserve">Juhatuse liige </w:t>
            </w:r>
            <w:r w:rsidRPr="002A7275">
              <w:rPr>
                <w:bCs/>
                <w:sz w:val="20"/>
              </w:rPr>
              <w:t>Andres Pärnpuu</w:t>
            </w:r>
          </w:p>
        </w:tc>
        <w:tc>
          <w:tcPr>
            <w:tcW w:w="2232" w:type="dxa"/>
          </w:tcPr>
          <w:p w14:paraId="3C6B67D8" w14:textId="594355C5" w:rsidR="00CA4413" w:rsidRPr="00D018C3" w:rsidRDefault="00CA4413" w:rsidP="00CA4413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Tel </w:t>
            </w:r>
            <w:r w:rsidRPr="00BC12E3">
              <w:rPr>
                <w:bCs/>
                <w:sz w:val="20"/>
              </w:rPr>
              <w:t>53411609</w:t>
            </w:r>
            <w:r w:rsidRPr="004E6691">
              <w:rPr>
                <w:noProof/>
                <w:color w:val="000000"/>
                <w:sz w:val="20"/>
              </w:rPr>
              <w:br/>
            </w:r>
          </w:p>
        </w:tc>
      </w:tr>
      <w:tr w:rsidR="00CA4413" w:rsidRPr="00D018C3" w14:paraId="6EC5CC10" w14:textId="77777777" w:rsidTr="00CA4413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501AE7D4" w:rsidR="00CA4413" w:rsidRPr="00D018C3" w:rsidRDefault="00CA4413" w:rsidP="00CA4413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Pr="002A7275">
              <w:rPr>
                <w:bCs/>
                <w:sz w:val="20"/>
              </w:rPr>
              <w:t>Notariaalne volikiri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(Incoterms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6DD273ED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-ga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 xml:space="preserve">EVR-ga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1A65C0D8" w14:textId="77777777" w:rsidR="00D62620" w:rsidRPr="000A4A87" w:rsidRDefault="00D62620" w:rsidP="00D62620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43DAC9E4" w14:textId="4E03750B" w:rsidR="00293770" w:rsidRPr="00D018C3" w:rsidRDefault="00293770" w:rsidP="00D62620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15E41B45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6AF6E5D4" w14:textId="2B0911F0" w:rsidR="000D0ED0" w:rsidRPr="00D018C3" w:rsidRDefault="000D0ED0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0033461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7" w:history="1">
        <w:r w:rsidR="000D0ED0" w:rsidRPr="000D0ED0">
          <w:rPr>
            <w:rStyle w:val="Hperlink"/>
            <w:i/>
            <w:sz w:val="20"/>
          </w:rPr>
          <w:t>expertline.arved@gmail.com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104899E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>Leping</w:t>
      </w:r>
      <w:r w:rsidR="00D62620">
        <w:rPr>
          <w:sz w:val="20"/>
        </w:rPr>
        <w:t xml:space="preserve"> kehtib kuni </w:t>
      </w:r>
      <w:r w:rsidR="008B5D77">
        <w:rPr>
          <w:sz w:val="20"/>
        </w:rPr>
        <w:t>31.12.202</w:t>
      </w:r>
      <w:r w:rsidR="00735A86">
        <w:rPr>
          <w:sz w:val="20"/>
        </w:rPr>
        <w:t>6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8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55200542" w:rsidR="004623EE" w:rsidRPr="00D018C3" w:rsidRDefault="000D0ED0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0D0ED0">
              <w:rPr>
                <w:sz w:val="20"/>
              </w:rPr>
              <w:t>Andres Pärnpuu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40E956C5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48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9870915">
    <w:abstractNumId w:val="0"/>
  </w:num>
  <w:num w:numId="2" w16cid:durableId="1138453120">
    <w:abstractNumId w:val="10"/>
  </w:num>
  <w:num w:numId="3" w16cid:durableId="1814909559">
    <w:abstractNumId w:val="9"/>
  </w:num>
  <w:num w:numId="4" w16cid:durableId="987562150">
    <w:abstractNumId w:val="14"/>
  </w:num>
  <w:num w:numId="5" w16cid:durableId="1924297625">
    <w:abstractNumId w:val="15"/>
  </w:num>
  <w:num w:numId="6" w16cid:durableId="557327781">
    <w:abstractNumId w:val="18"/>
  </w:num>
  <w:num w:numId="7" w16cid:durableId="1920555356">
    <w:abstractNumId w:val="20"/>
  </w:num>
  <w:num w:numId="8" w16cid:durableId="195434382">
    <w:abstractNumId w:val="5"/>
  </w:num>
  <w:num w:numId="9" w16cid:durableId="1021977129">
    <w:abstractNumId w:val="7"/>
  </w:num>
  <w:num w:numId="10" w16cid:durableId="931281353">
    <w:abstractNumId w:val="1"/>
  </w:num>
  <w:num w:numId="11" w16cid:durableId="1994719437">
    <w:abstractNumId w:val="2"/>
  </w:num>
  <w:num w:numId="12" w16cid:durableId="10299829">
    <w:abstractNumId w:val="12"/>
  </w:num>
  <w:num w:numId="13" w16cid:durableId="1901012382">
    <w:abstractNumId w:val="17"/>
  </w:num>
  <w:num w:numId="14" w16cid:durableId="2114468609">
    <w:abstractNumId w:val="8"/>
  </w:num>
  <w:num w:numId="15" w16cid:durableId="1793205028">
    <w:abstractNumId w:val="4"/>
  </w:num>
  <w:num w:numId="16" w16cid:durableId="1643999380">
    <w:abstractNumId w:val="17"/>
  </w:num>
  <w:num w:numId="17" w16cid:durableId="197159008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09975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075106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928009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982906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2138018">
    <w:abstractNumId w:val="21"/>
  </w:num>
  <w:num w:numId="23" w16cid:durableId="322778660">
    <w:abstractNumId w:val="3"/>
  </w:num>
  <w:num w:numId="24" w16cid:durableId="1748530472">
    <w:abstractNumId w:val="19"/>
  </w:num>
  <w:num w:numId="25" w16cid:durableId="1625186823">
    <w:abstractNumId w:val="6"/>
  </w:num>
  <w:num w:numId="26" w16cid:durableId="664164203">
    <w:abstractNumId w:val="11"/>
  </w:num>
  <w:num w:numId="27" w16cid:durableId="1951817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8271284">
    <w:abstractNumId w:val="13"/>
  </w:num>
  <w:num w:numId="29" w16cid:durableId="1994485752">
    <w:abstractNumId w:val="16"/>
  </w:num>
  <w:num w:numId="30" w16cid:durableId="474569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7970528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77313437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2069"/>
    <w:rsid w:val="000947B0"/>
    <w:rsid w:val="0009669F"/>
    <w:rsid w:val="00097F66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0ED0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483B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1E48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47B82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A86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85272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2F77"/>
    <w:rsid w:val="00CA4413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20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BDD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expertline.arved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xpertline.arved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F11C3-03A8-4307-BB1F-73B1B9B95207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F2D7CA01-BBE8-495A-9C95-9A006AE85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1EF01-2A14-45FF-83F2-E5B5A73CD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3E494-33BC-4DAC-938B-5B91F9BFE20B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1</TotalTime>
  <Pages>3</Pages>
  <Words>909</Words>
  <Characters>7130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2026-03-13T13:03:00Z</dcterms:created>
  <dcterms:modified xsi:type="dcterms:W3CDTF">2026-03-13T13:03:00Z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782200</vt:r8>
  </property>
  <property fmtid="{D5CDD505-2E9C-101B-9397-08002B2CF9AE}" pid="5" name="MediaServiceImageTags">
    <vt:lpwstr/>
  </property>
</Properties>
</file>